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1864C" w14:textId="77777777" w:rsidR="00547A73" w:rsidRPr="00547A73" w:rsidRDefault="00547A73" w:rsidP="00890DFA">
      <w:pPr>
        <w:ind w:left="90"/>
        <w:jc w:val="center"/>
        <w:outlineLvl w:val="0"/>
        <w:rPr>
          <w:rFonts w:ascii="Arial" w:eastAsia="Times New Roman" w:hAnsi="Arial" w:cs="Arial"/>
          <w:b/>
          <w:bCs/>
          <w:sz w:val="22"/>
          <w:szCs w:val="22"/>
        </w:rPr>
      </w:pPr>
    </w:p>
    <w:p w14:paraId="4EC9FACF" w14:textId="6B27FEF1" w:rsidR="00A073AC" w:rsidRDefault="00890DFA" w:rsidP="00890DFA">
      <w:pPr>
        <w:ind w:left="9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890DFA">
        <w:rPr>
          <w:rFonts w:ascii="Arial" w:eastAsia="Times New Roman" w:hAnsi="Arial" w:cs="Arial"/>
          <w:b/>
          <w:bCs/>
          <w:sz w:val="32"/>
          <w:szCs w:val="32"/>
        </w:rPr>
        <w:t>SMART</w:t>
      </w:r>
      <w:r w:rsidR="00CA63C5">
        <w:rPr>
          <w:rFonts w:ascii="Arial" w:eastAsia="Times New Roman" w:hAnsi="Arial" w:cs="Arial"/>
          <w:b/>
          <w:bCs/>
          <w:sz w:val="32"/>
          <w:szCs w:val="32"/>
        </w:rPr>
        <w:t>E</w:t>
      </w:r>
      <w:r w:rsidRPr="00890DFA">
        <w:rPr>
          <w:rFonts w:ascii="Arial" w:eastAsia="Times New Roman" w:hAnsi="Arial" w:cs="Arial"/>
          <w:b/>
          <w:bCs/>
          <w:sz w:val="32"/>
          <w:szCs w:val="32"/>
        </w:rPr>
        <w:t xml:space="preserve"> GOAL</w:t>
      </w:r>
      <w:r w:rsidR="00D90297">
        <w:rPr>
          <w:rFonts w:ascii="Arial" w:eastAsia="Times New Roman" w:hAnsi="Arial" w:cs="Arial"/>
          <w:b/>
          <w:bCs/>
          <w:sz w:val="32"/>
          <w:szCs w:val="32"/>
        </w:rPr>
        <w:t xml:space="preserve"> PLANNING</w:t>
      </w:r>
    </w:p>
    <w:p w14:paraId="35A7B1F0" w14:textId="77777777" w:rsidR="00547A73" w:rsidRDefault="00547A73" w:rsidP="009F18CB">
      <w:pPr>
        <w:spacing w:line="360" w:lineRule="auto"/>
        <w:ind w:left="90"/>
        <w:outlineLvl w:val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Name:</w:t>
      </w:r>
    </w:p>
    <w:p w14:paraId="7D621CC0" w14:textId="77777777" w:rsidR="00713CBF" w:rsidRDefault="00713CBF" w:rsidP="009F18CB">
      <w:pPr>
        <w:spacing w:line="360" w:lineRule="auto"/>
        <w:ind w:left="90"/>
        <w:outlineLvl w:val="0"/>
        <w:rPr>
          <w:rFonts w:ascii="Arial" w:eastAsia="Times New Roman" w:hAnsi="Arial" w:cs="Arial"/>
          <w:bCs/>
          <w:sz w:val="22"/>
          <w:szCs w:val="22"/>
        </w:rPr>
      </w:pPr>
      <w:r w:rsidRPr="00713CBF">
        <w:rPr>
          <w:rFonts w:ascii="Arial" w:eastAsia="Times New Roman" w:hAnsi="Arial" w:cs="Arial"/>
          <w:bCs/>
          <w:sz w:val="22"/>
          <w:szCs w:val="22"/>
        </w:rPr>
        <w:t>Date:</w:t>
      </w:r>
    </w:p>
    <w:p w14:paraId="37F5E66A" w14:textId="77777777" w:rsidR="00713CBF" w:rsidRDefault="00713CBF" w:rsidP="00713CBF">
      <w:pPr>
        <w:ind w:left="90"/>
        <w:outlineLvl w:val="0"/>
        <w:rPr>
          <w:rFonts w:ascii="Arial" w:eastAsia="Times New Roman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262"/>
        <w:gridCol w:w="1944"/>
        <w:gridCol w:w="2110"/>
        <w:gridCol w:w="2065"/>
        <w:gridCol w:w="1997"/>
        <w:gridCol w:w="1869"/>
        <w:gridCol w:w="1640"/>
      </w:tblGrid>
      <w:tr w:rsidR="009A0BFF" w14:paraId="3F7E3D67" w14:textId="77777777" w:rsidTr="009A0BFF"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002060"/>
            <w:vAlign w:val="center"/>
          </w:tcPr>
          <w:p w14:paraId="6F95434D" w14:textId="77777777" w:rsidR="009A0BFF" w:rsidRPr="00713CBF" w:rsidRDefault="009A0BFF" w:rsidP="00713CB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4C43D629" w14:textId="77777777" w:rsidR="009A0BFF" w:rsidRPr="00713CBF" w:rsidRDefault="009A0BFF" w:rsidP="00713CB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713CB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INTENTION</w:t>
            </w:r>
          </w:p>
        </w:tc>
        <w:tc>
          <w:tcPr>
            <w:tcW w:w="194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002060"/>
            <w:vAlign w:val="center"/>
          </w:tcPr>
          <w:p w14:paraId="617BC007" w14:textId="77777777" w:rsidR="009A0BFF" w:rsidRPr="00713CBF" w:rsidRDefault="009A0BFF" w:rsidP="00713CB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713CB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SPECIFIC</w:t>
            </w:r>
          </w:p>
        </w:tc>
        <w:tc>
          <w:tcPr>
            <w:tcW w:w="211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002060"/>
            <w:vAlign w:val="center"/>
          </w:tcPr>
          <w:p w14:paraId="6382C447" w14:textId="77777777" w:rsidR="009A0BFF" w:rsidRPr="00713CBF" w:rsidRDefault="009A0BFF" w:rsidP="00713CB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713CB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MEASURABLE</w:t>
            </w:r>
          </w:p>
        </w:tc>
        <w:tc>
          <w:tcPr>
            <w:tcW w:w="206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002060"/>
            <w:vAlign w:val="center"/>
          </w:tcPr>
          <w:p w14:paraId="2AB0BBAD" w14:textId="77777777" w:rsidR="009A0BFF" w:rsidRPr="00713CBF" w:rsidRDefault="009A0BFF" w:rsidP="00713CB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713CB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ATTAINABLE</w:t>
            </w:r>
          </w:p>
        </w:tc>
        <w:tc>
          <w:tcPr>
            <w:tcW w:w="199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002060"/>
            <w:vAlign w:val="center"/>
          </w:tcPr>
          <w:p w14:paraId="591C9431" w14:textId="77777777" w:rsidR="009A0BFF" w:rsidRPr="00713CBF" w:rsidRDefault="009A0BFF" w:rsidP="00713CB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713CB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RELEVANT</w:t>
            </w:r>
          </w:p>
        </w:tc>
        <w:tc>
          <w:tcPr>
            <w:tcW w:w="186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002060"/>
            <w:vAlign w:val="center"/>
          </w:tcPr>
          <w:p w14:paraId="386E0C6B" w14:textId="77777777" w:rsidR="009A0BFF" w:rsidRPr="00713CBF" w:rsidRDefault="009A0BFF" w:rsidP="00713CB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713CB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TIME BASED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002060"/>
            <w:vAlign w:val="center"/>
          </w:tcPr>
          <w:p w14:paraId="70DF3EEF" w14:textId="77777777" w:rsidR="009A0BFF" w:rsidRPr="00713CBF" w:rsidRDefault="009A0BFF" w:rsidP="00713CB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EVALUATED</w:t>
            </w:r>
          </w:p>
        </w:tc>
      </w:tr>
      <w:tr w:rsidR="009A0BFF" w14:paraId="7DFF3DDF" w14:textId="77777777" w:rsidTr="009A0BFF">
        <w:tc>
          <w:tcPr>
            <w:tcW w:w="22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14:paraId="69066584" w14:textId="77777777" w:rsidR="009A0BFF" w:rsidRDefault="009A0BFF" w:rsidP="00713CBF">
            <w:pPr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</w:pPr>
          </w:p>
          <w:p w14:paraId="357175A3" w14:textId="77777777" w:rsidR="009A0BFF" w:rsidRDefault="009A0BFF" w:rsidP="00713CBF">
            <w:pPr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</w:pPr>
            <w:r w:rsidRPr="00713CBF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  <w:t>What is it that you wish to achieve?</w:t>
            </w:r>
          </w:p>
          <w:p w14:paraId="5CBAAB48" w14:textId="77777777" w:rsidR="009A0BFF" w:rsidRPr="00713CBF" w:rsidRDefault="009A0BFF" w:rsidP="00713CBF">
            <w:pPr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14:paraId="0049C46C" w14:textId="77777777" w:rsidR="009A0BFF" w:rsidRPr="00713CBF" w:rsidRDefault="00547A73" w:rsidP="00713CBF">
            <w:pPr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  <w:t xml:space="preserve">Does the goal identify </w:t>
            </w:r>
            <w:r w:rsidR="009A0BFF" w:rsidRPr="00713CBF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  <w:t xml:space="preserve">Who? What? Why? </w:t>
            </w:r>
          </w:p>
          <w:p w14:paraId="29011FDA" w14:textId="77777777" w:rsidR="009A0BFF" w:rsidRPr="00713CBF" w:rsidRDefault="009A0BFF" w:rsidP="00713CBF">
            <w:pPr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</w:pPr>
            <w:r w:rsidRPr="00713CBF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  <w:t>Where? When?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14:paraId="2B2FC604" w14:textId="77777777" w:rsidR="00547A73" w:rsidRPr="00713CBF" w:rsidRDefault="009A0BFF" w:rsidP="00547A73">
            <w:pPr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</w:pPr>
            <w:r w:rsidRPr="00713CBF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  <w:t xml:space="preserve">How much? </w:t>
            </w:r>
            <w:r w:rsidRPr="00713CBF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  <w:br/>
              <w:t>How often? How many?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14:paraId="62CC44D1" w14:textId="77777777" w:rsidR="009A0BFF" w:rsidRPr="00713CBF" w:rsidRDefault="009A0BFF" w:rsidP="00713CBF">
            <w:pPr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</w:pPr>
            <w:r w:rsidRPr="00713CBF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  <w:t xml:space="preserve">Achievable?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14:paraId="5178FD10" w14:textId="77777777" w:rsidR="009A0BFF" w:rsidRPr="00713CBF" w:rsidRDefault="00547A73" w:rsidP="00547A73">
            <w:pPr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  <w:t>Is it crucial to wha</w:t>
            </w:r>
            <w:r w:rsidR="009A0BFF" w:rsidRPr="00713CBF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  <w:t>t you</w:t>
            </w:r>
            <w:r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  <w:t>/ the person/parent</w:t>
            </w:r>
            <w:r w:rsidR="009A0BFF" w:rsidRPr="00713CBF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  <w:t xml:space="preserve"> wish </w:t>
            </w:r>
            <w:r w:rsidR="009A0BFF" w:rsidRPr="00713CBF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  <w:br/>
              <w:t xml:space="preserve">to ultimately achieve?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14:paraId="2991214F" w14:textId="77777777" w:rsidR="009A0BFF" w:rsidRDefault="009A0BFF" w:rsidP="00713CBF">
            <w:pPr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</w:pPr>
            <w:r w:rsidRPr="00713CBF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  <w:t>When?</w:t>
            </w:r>
          </w:p>
          <w:p w14:paraId="3FB7AD04" w14:textId="77777777" w:rsidR="00547A73" w:rsidRPr="00713CBF" w:rsidRDefault="00547A73" w:rsidP="00713CBF">
            <w:pPr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  <w:t>What is the timeframe?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14:paraId="047539B7" w14:textId="77777777" w:rsidR="009A0BFF" w:rsidRDefault="009A0BFF" w:rsidP="009A0BFF">
            <w:pPr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  <w:t>How will I know progress has been made?</w:t>
            </w:r>
          </w:p>
          <w:p w14:paraId="2033CAFE" w14:textId="77777777" w:rsidR="00547A73" w:rsidRPr="00713CBF" w:rsidRDefault="00547A73" w:rsidP="009A0BFF">
            <w:pPr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FFFFFF"/>
                <w:sz w:val="16"/>
                <w:szCs w:val="16"/>
              </w:rPr>
              <w:t>What evidence do I have?</w:t>
            </w:r>
          </w:p>
        </w:tc>
      </w:tr>
      <w:tr w:rsidR="009A0BFF" w14:paraId="33B7DA83" w14:textId="77777777" w:rsidTr="00CA63C5">
        <w:tc>
          <w:tcPr>
            <w:tcW w:w="2262" w:type="dxa"/>
            <w:shd w:val="clear" w:color="auto" w:fill="auto"/>
          </w:tcPr>
          <w:p w14:paraId="43F59EC7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40D9216B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64E3D9A4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</w:tcPr>
          <w:p w14:paraId="14214544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</w:tcPr>
          <w:p w14:paraId="5B6B0FA1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</w:tcPr>
          <w:p w14:paraId="354369BB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997" w:type="dxa"/>
            <w:shd w:val="clear" w:color="auto" w:fill="auto"/>
          </w:tcPr>
          <w:p w14:paraId="763C0764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14:paraId="77F48D12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7BD4F494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547A73" w14:paraId="2F761A4E" w14:textId="77777777" w:rsidTr="00AA150B">
        <w:tc>
          <w:tcPr>
            <w:tcW w:w="2262" w:type="dxa"/>
            <w:shd w:val="clear" w:color="auto" w:fill="DEEAF6" w:themeFill="accent5" w:themeFillTint="33"/>
          </w:tcPr>
          <w:p w14:paraId="2F469A19" w14:textId="77777777" w:rsidR="00547A73" w:rsidRDefault="00547A73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42928800" w14:textId="5D7D0CC9" w:rsidR="00547A73" w:rsidRPr="00CA63C5" w:rsidRDefault="00547A73" w:rsidP="00713CBF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A63C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SMART</w:t>
            </w:r>
            <w:r w:rsidR="00CA63C5" w:rsidRPr="00CA63C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</w:t>
            </w:r>
            <w:r w:rsidRPr="00CA63C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GOAL</w:t>
            </w:r>
          </w:p>
          <w:p w14:paraId="0A783674" w14:textId="77777777" w:rsidR="00547A73" w:rsidRDefault="00547A73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6"/>
            <w:shd w:val="clear" w:color="auto" w:fill="DEEAF6" w:themeFill="accent5" w:themeFillTint="33"/>
          </w:tcPr>
          <w:p w14:paraId="40CDBA6F" w14:textId="77777777" w:rsidR="00547A73" w:rsidRDefault="00547A73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9A0BFF" w14:paraId="1718E25F" w14:textId="77777777" w:rsidTr="00CA63C5">
        <w:tc>
          <w:tcPr>
            <w:tcW w:w="2262" w:type="dxa"/>
            <w:shd w:val="clear" w:color="auto" w:fill="auto"/>
          </w:tcPr>
          <w:p w14:paraId="60DBDDFA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6DDFB023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39751345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944" w:type="dxa"/>
          </w:tcPr>
          <w:p w14:paraId="5B710EEA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1B56007A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065" w:type="dxa"/>
          </w:tcPr>
          <w:p w14:paraId="4D5CF726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997" w:type="dxa"/>
          </w:tcPr>
          <w:p w14:paraId="02825ACE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5DE236D3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640" w:type="dxa"/>
          </w:tcPr>
          <w:p w14:paraId="4A5E1A04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CA63C5" w14:paraId="64311E16" w14:textId="77777777" w:rsidTr="00AA150B">
        <w:tc>
          <w:tcPr>
            <w:tcW w:w="2262" w:type="dxa"/>
            <w:shd w:val="clear" w:color="auto" w:fill="DEEAF6" w:themeFill="accent5" w:themeFillTint="33"/>
          </w:tcPr>
          <w:p w14:paraId="10D07D9C" w14:textId="77777777" w:rsidR="00CA63C5" w:rsidRDefault="00CA63C5" w:rsidP="00CA63C5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296F9341" w14:textId="77777777" w:rsidR="00CA63C5" w:rsidRPr="00CA63C5" w:rsidRDefault="00CA63C5" w:rsidP="00CA63C5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A63C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SMARTE GOAL</w:t>
            </w:r>
          </w:p>
          <w:p w14:paraId="3CFD1628" w14:textId="77777777" w:rsidR="00CA63C5" w:rsidRDefault="00CA63C5" w:rsidP="00CA63C5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6"/>
            <w:shd w:val="clear" w:color="auto" w:fill="DEEAF6" w:themeFill="accent5" w:themeFillTint="33"/>
          </w:tcPr>
          <w:p w14:paraId="5447DE89" w14:textId="77777777" w:rsidR="00CA63C5" w:rsidRDefault="00CA63C5" w:rsidP="00CA63C5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9A0BFF" w14:paraId="77C7AB88" w14:textId="77777777" w:rsidTr="00CA63C5">
        <w:tc>
          <w:tcPr>
            <w:tcW w:w="2262" w:type="dxa"/>
            <w:shd w:val="clear" w:color="auto" w:fill="auto"/>
          </w:tcPr>
          <w:p w14:paraId="4B5C168C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26D9C98F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0C163E7B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944" w:type="dxa"/>
          </w:tcPr>
          <w:p w14:paraId="4C67ABC1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4034F85C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065" w:type="dxa"/>
          </w:tcPr>
          <w:p w14:paraId="4B28B4D1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997" w:type="dxa"/>
          </w:tcPr>
          <w:p w14:paraId="73AD9622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656578E1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640" w:type="dxa"/>
          </w:tcPr>
          <w:p w14:paraId="00DB4A8D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CA63C5" w14:paraId="67CAEAD4" w14:textId="77777777" w:rsidTr="00AA150B">
        <w:tc>
          <w:tcPr>
            <w:tcW w:w="2262" w:type="dxa"/>
            <w:shd w:val="clear" w:color="auto" w:fill="DEEAF6" w:themeFill="accent5" w:themeFillTint="33"/>
          </w:tcPr>
          <w:p w14:paraId="58F81400" w14:textId="77777777" w:rsidR="00CA63C5" w:rsidRDefault="00CA63C5" w:rsidP="00CA63C5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402439B6" w14:textId="77777777" w:rsidR="00CA63C5" w:rsidRPr="00CA63C5" w:rsidRDefault="00CA63C5" w:rsidP="00CA63C5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A63C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SMARTE GOAL</w:t>
            </w:r>
          </w:p>
          <w:p w14:paraId="43AB82D7" w14:textId="77777777" w:rsidR="00CA63C5" w:rsidRDefault="00CA63C5" w:rsidP="00CA63C5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6"/>
            <w:shd w:val="clear" w:color="auto" w:fill="DEEAF6" w:themeFill="accent5" w:themeFillTint="33"/>
          </w:tcPr>
          <w:p w14:paraId="25C73F0F" w14:textId="77777777" w:rsidR="00CA63C5" w:rsidRDefault="00CA63C5" w:rsidP="00CA63C5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9A0BFF" w14:paraId="1BA7C110" w14:textId="77777777" w:rsidTr="00CA63C5">
        <w:tc>
          <w:tcPr>
            <w:tcW w:w="2262" w:type="dxa"/>
            <w:shd w:val="clear" w:color="auto" w:fill="auto"/>
          </w:tcPr>
          <w:p w14:paraId="6E9FB2AF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7F96E473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5AC6F9CD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944" w:type="dxa"/>
          </w:tcPr>
          <w:p w14:paraId="1E6A0837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64C9D82E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065" w:type="dxa"/>
          </w:tcPr>
          <w:p w14:paraId="2E775160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997" w:type="dxa"/>
          </w:tcPr>
          <w:p w14:paraId="3279A299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869" w:type="dxa"/>
          </w:tcPr>
          <w:p w14:paraId="7F5F8F6F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640" w:type="dxa"/>
          </w:tcPr>
          <w:p w14:paraId="100E9CF3" w14:textId="77777777" w:rsidR="009A0BFF" w:rsidRDefault="009A0BFF" w:rsidP="00713CBF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CA63C5" w14:paraId="03B3278A" w14:textId="77777777" w:rsidTr="00AA150B">
        <w:tc>
          <w:tcPr>
            <w:tcW w:w="2262" w:type="dxa"/>
            <w:shd w:val="clear" w:color="auto" w:fill="DEEAF6" w:themeFill="accent5" w:themeFillTint="33"/>
          </w:tcPr>
          <w:p w14:paraId="1B422442" w14:textId="77777777" w:rsidR="00CA63C5" w:rsidRDefault="00CA63C5" w:rsidP="00CA63C5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5375C753" w14:textId="77777777" w:rsidR="00CA63C5" w:rsidRPr="00CA63C5" w:rsidRDefault="00CA63C5" w:rsidP="00CA63C5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A63C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SMARTE GOAL</w:t>
            </w:r>
          </w:p>
          <w:p w14:paraId="4D919CD9" w14:textId="77777777" w:rsidR="00CA63C5" w:rsidRDefault="00CA63C5" w:rsidP="00CA63C5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6"/>
            <w:shd w:val="clear" w:color="auto" w:fill="DEEAF6" w:themeFill="accent5" w:themeFillTint="33"/>
          </w:tcPr>
          <w:p w14:paraId="663B1575" w14:textId="77777777" w:rsidR="00CA63C5" w:rsidRDefault="00CA63C5" w:rsidP="00CA63C5">
            <w:pPr>
              <w:outlineLv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14:paraId="2C5BEE29" w14:textId="77777777" w:rsidR="00713CBF" w:rsidRPr="00713CBF" w:rsidRDefault="00713CBF" w:rsidP="00713CBF">
      <w:pPr>
        <w:ind w:left="90"/>
        <w:outlineLvl w:val="0"/>
        <w:rPr>
          <w:rFonts w:ascii="Arial" w:eastAsia="Times New Roman" w:hAnsi="Arial" w:cs="Arial"/>
          <w:b/>
          <w:bCs/>
          <w:sz w:val="22"/>
          <w:szCs w:val="22"/>
        </w:rPr>
      </w:pPr>
    </w:p>
    <w:sectPr w:rsidR="00713CBF" w:rsidRPr="00713CBF" w:rsidSect="00713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360" w:right="1098" w:bottom="360" w:left="1134" w:header="0" w:footer="5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79B58" w14:textId="77777777" w:rsidR="00E933E6" w:rsidRDefault="00E933E6" w:rsidP="00DB2412">
      <w:r>
        <w:separator/>
      </w:r>
    </w:p>
  </w:endnote>
  <w:endnote w:type="continuationSeparator" w:id="0">
    <w:p w14:paraId="318F4806" w14:textId="77777777" w:rsidR="00E933E6" w:rsidRDefault="00E933E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C5B29" w14:textId="77777777" w:rsidR="00D330A6" w:rsidRDefault="00D33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1FE6" w14:textId="15F2BF06" w:rsidR="00A073AC" w:rsidRPr="00C90263" w:rsidRDefault="00C90263">
    <w:pPr>
      <w:pStyle w:val="Footer"/>
      <w:rPr>
        <w:rFonts w:ascii="Arial" w:hAnsi="Arial" w:cs="Arial"/>
        <w:sz w:val="16"/>
        <w:szCs w:val="16"/>
      </w:rPr>
    </w:pPr>
    <w:r w:rsidRPr="00C90263">
      <w:rPr>
        <w:rFonts w:ascii="Arial" w:hAnsi="Arial" w:cs="Arial"/>
        <w:sz w:val="16"/>
        <w:szCs w:val="16"/>
      </w:rPr>
      <w:t>Aspect Education</w:t>
    </w:r>
  </w:p>
  <w:p w14:paraId="3A9D8350" w14:textId="77777777" w:rsidR="00A073AC" w:rsidRDefault="00A073AC" w:rsidP="00A073AC">
    <w:pPr>
      <w:pStyle w:val="Footer"/>
      <w:tabs>
        <w:tab w:val="clear" w:pos="4680"/>
        <w:tab w:val="clear" w:pos="9360"/>
        <w:tab w:val="left" w:pos="255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0B14F" w14:textId="77777777" w:rsidR="00D330A6" w:rsidRDefault="00D33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355D9" w14:textId="77777777" w:rsidR="00E933E6" w:rsidRDefault="00E933E6" w:rsidP="00DB2412">
      <w:r>
        <w:separator/>
      </w:r>
    </w:p>
  </w:footnote>
  <w:footnote w:type="continuationSeparator" w:id="0">
    <w:p w14:paraId="2BC1521B" w14:textId="77777777" w:rsidR="00E933E6" w:rsidRDefault="00E933E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ABA4" w14:textId="77777777" w:rsidR="00D330A6" w:rsidRDefault="00D33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8C8C5" w14:textId="77777777" w:rsidR="00890DFA" w:rsidRDefault="00890DFA" w:rsidP="00890DFA">
    <w:pPr>
      <w:pStyle w:val="Header"/>
      <w:jc w:val="right"/>
      <w:rPr>
        <w:rFonts w:ascii="Arial" w:hAnsi="Arial" w:cs="Arial"/>
        <w:color w:val="002060"/>
        <w:sz w:val="32"/>
        <w:szCs w:val="32"/>
      </w:rPr>
    </w:pPr>
  </w:p>
  <w:p w14:paraId="40288DC5" w14:textId="213CE10F" w:rsidR="00C90263" w:rsidRDefault="00D330A6" w:rsidP="00890DFA">
    <w:pPr>
      <w:pStyle w:val="Header"/>
    </w:pPr>
    <w:r>
      <w:rPr>
        <w:rFonts w:ascii="Arial" w:hAnsi="Arial" w:cs="Arial"/>
        <w:noProof/>
        <w:color w:val="002060"/>
        <w:sz w:val="32"/>
        <w:szCs w:val="32"/>
      </w:rPr>
      <w:drawing>
        <wp:inline distT="0" distB="0" distL="0" distR="0" wp14:anchorId="36AA3FDD" wp14:editId="6023713B">
          <wp:extent cx="1454150" cy="640113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pect_Logo_Master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666" cy="64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48D7E4F1" w14:textId="77777777" w:rsidR="00C90263" w:rsidRPr="00890DFA" w:rsidRDefault="00C90263" w:rsidP="00890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72C1C" w14:textId="77777777" w:rsidR="00D330A6" w:rsidRDefault="00D33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AC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D6150"/>
    <w:rsid w:val="003E4943"/>
    <w:rsid w:val="003E4F0D"/>
    <w:rsid w:val="003F4952"/>
    <w:rsid w:val="004028BE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47A73"/>
    <w:rsid w:val="00553AE9"/>
    <w:rsid w:val="00563A52"/>
    <w:rsid w:val="005A42B5"/>
    <w:rsid w:val="005A5A20"/>
    <w:rsid w:val="005B4922"/>
    <w:rsid w:val="005D3EF6"/>
    <w:rsid w:val="005F5BA8"/>
    <w:rsid w:val="0065609B"/>
    <w:rsid w:val="006666A2"/>
    <w:rsid w:val="006A3315"/>
    <w:rsid w:val="006A6D9A"/>
    <w:rsid w:val="006B233B"/>
    <w:rsid w:val="00700904"/>
    <w:rsid w:val="007134D2"/>
    <w:rsid w:val="00713CBF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0DFA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A0BFF"/>
    <w:rsid w:val="009C20C0"/>
    <w:rsid w:val="009C4521"/>
    <w:rsid w:val="009E149B"/>
    <w:rsid w:val="009F0C1A"/>
    <w:rsid w:val="009F18CB"/>
    <w:rsid w:val="009F6C45"/>
    <w:rsid w:val="00A02960"/>
    <w:rsid w:val="00A073AC"/>
    <w:rsid w:val="00A24B2D"/>
    <w:rsid w:val="00A41540"/>
    <w:rsid w:val="00A731F7"/>
    <w:rsid w:val="00A7502B"/>
    <w:rsid w:val="00AA150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117B2"/>
    <w:rsid w:val="00C624A3"/>
    <w:rsid w:val="00C90263"/>
    <w:rsid w:val="00CA63C5"/>
    <w:rsid w:val="00CD1831"/>
    <w:rsid w:val="00CF387D"/>
    <w:rsid w:val="00D06B25"/>
    <w:rsid w:val="00D16763"/>
    <w:rsid w:val="00D26CAE"/>
    <w:rsid w:val="00D330A6"/>
    <w:rsid w:val="00D4502B"/>
    <w:rsid w:val="00D50C51"/>
    <w:rsid w:val="00D52905"/>
    <w:rsid w:val="00D620F1"/>
    <w:rsid w:val="00D71EB0"/>
    <w:rsid w:val="00D72CB6"/>
    <w:rsid w:val="00D8021D"/>
    <w:rsid w:val="00D83F58"/>
    <w:rsid w:val="00D90297"/>
    <w:rsid w:val="00D96B95"/>
    <w:rsid w:val="00D970D9"/>
    <w:rsid w:val="00DB2412"/>
    <w:rsid w:val="00E33AA3"/>
    <w:rsid w:val="00E73953"/>
    <w:rsid w:val="00E876DB"/>
    <w:rsid w:val="00E933E6"/>
    <w:rsid w:val="00EA104E"/>
    <w:rsid w:val="00EB5D67"/>
    <w:rsid w:val="00EC3071"/>
    <w:rsid w:val="00EE27E1"/>
    <w:rsid w:val="00EF1A78"/>
    <w:rsid w:val="00F04F96"/>
    <w:rsid w:val="00F22F09"/>
    <w:rsid w:val="00F45175"/>
    <w:rsid w:val="00F73C3F"/>
    <w:rsid w:val="00F76C42"/>
    <w:rsid w:val="00F91338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7581C2"/>
  <w15:chartTrackingRefBased/>
  <w15:docId w15:val="{A7B5A123-5B26-4655-B9A1-7BF18681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F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B5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lliams\Downloads\IC-SMART-Goals-Worksheet-Template-1079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ce4c679d-250b-49e9-9218-d86c93b7269a">
      <Terms xmlns="http://schemas.microsoft.com/office/infopath/2007/PartnerControls"/>
    </TaxKeywordTaxHTField>
    <f200d7bcabb942a09fff485364b02654 xmlns="ce4c679d-250b-49e9-9218-d86c93b7269a">
      <Terms xmlns="http://schemas.microsoft.com/office/infopath/2007/PartnerControls"/>
    </f200d7bcabb942a09fff485364b02654>
    <TaxCatchAll xmlns="ce4c679d-250b-49e9-9218-d86c93b7269a"/>
    <ffbadf11241c4c4895d27beccec36518 xmlns="ce4c679d-250b-49e9-9218-d86c93b7269a">
      <Terms xmlns="http://schemas.microsoft.com/office/infopath/2007/PartnerControls"/>
    </ffbadf11241c4c4895d27beccec36518>
    <_dlc_DocId xmlns="ce4c679d-250b-49e9-9218-d86c93b7269a">SENQC2PN67HZ-35007969-36</_dlc_DocId>
    <_dlc_DocIdUrl xmlns="ce4c679d-250b-49e9-9218-d86c93b7269a">
      <Url>https://kit.aspect.org.au/ACA/IP/_layouts/15/DocIdRedir.aspx?ID=SENQC2PN67HZ-35007969-36</Url>
      <Description>SENQC2PN67HZ-35007969-36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ared Service Document" ma:contentTypeID="0x01010041E924E92826E44EB2622C4AA692508A0068FC02697DB82E4AB6DE6680A69AB0EF" ma:contentTypeVersion="0" ma:contentTypeDescription="" ma:contentTypeScope="" ma:versionID="06aeacf5c619c4a7530f2d5c862cdf51">
  <xsd:schema xmlns:xsd="http://www.w3.org/2001/XMLSchema" xmlns:xs="http://www.w3.org/2001/XMLSchema" xmlns:p="http://schemas.microsoft.com/office/2006/metadata/properties" xmlns:ns2="ce4c679d-250b-49e9-9218-d86c93b7269a" targetNamespace="http://schemas.microsoft.com/office/2006/metadata/properties" ma:root="true" ma:fieldsID="d6c7d1c4c74c641bdca8e191ac586ca9" ns2:_="">
    <xsd:import namespace="ce4c679d-250b-49e9-9218-d86c93b7269a"/>
    <xsd:element name="properties">
      <xsd:complexType>
        <xsd:sequence>
          <xsd:element name="documentManagement">
            <xsd:complexType>
              <xsd:all>
                <xsd:element ref="ns2:ffbadf11241c4c4895d27beccec36518" minOccurs="0"/>
                <xsd:element ref="ns2:TaxCatchAll" minOccurs="0"/>
                <xsd:element ref="ns2:TaxCatchAllLabel" minOccurs="0"/>
                <xsd:element ref="ns2:f200d7bcabb942a09fff485364b02654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c679d-250b-49e9-9218-d86c93b7269a" elementFormDefault="qualified">
    <xsd:import namespace="http://schemas.microsoft.com/office/2006/documentManagement/types"/>
    <xsd:import namespace="http://schemas.microsoft.com/office/infopath/2007/PartnerControls"/>
    <xsd:element name="ffbadf11241c4c4895d27beccec36518" ma:index="8" nillable="true" ma:taxonomy="true" ma:internalName="ffbadf11241c4c4895d27beccec36518" ma:taxonomyFieldName="Shared_x0020_Service_x0020_Category" ma:displayName="Shared Service Category" ma:default="" ma:fieldId="{ffbadf11-241c-4c48-95d2-7beccec36518}" ma:sspId="e0e87386-8260-45b9-b3de-e83475fdea0e" ma:termSetId="79534303-f64c-4db8-bdb2-3cbe130ad4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d37a1bb-f9b6-480b-b553-9ef54ec3f77d}" ma:internalName="TaxCatchAll" ma:showField="CatchAllData" ma:web="ce4c679d-250b-49e9-9218-d86c93b72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d37a1bb-f9b6-480b-b553-9ef54ec3f77d}" ma:internalName="TaxCatchAllLabel" ma:readOnly="true" ma:showField="CatchAllDataLabel" ma:web="ce4c679d-250b-49e9-9218-d86c93b72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00d7bcabb942a09fff485364b02654" ma:index="12" nillable="true" ma:taxonomy="true" ma:internalName="f200d7bcabb942a09fff485364b02654" ma:taxonomyFieldName="Service1" ma:displayName="Service" ma:readOnly="false" ma:default="" ma:fieldId="{f200d7bc-abb9-42a0-9fff-485364b02654}" ma:taxonomyMulti="true" ma:sspId="e0e87386-8260-45b9-b3de-e83475fdea0e" ma:termSetId="e5f427d7-ea70-4da1-8ee1-cb88a48a7b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881ED9-169C-410F-B221-5D5E589A3E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C797B8-CE07-48A9-B110-25507E101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3EF64-3C55-4C64-BA25-A790A535CD4E}">
  <ds:schemaRefs>
    <ds:schemaRef ds:uri="http://schemas.microsoft.com/office/2006/documentManagement/types"/>
    <ds:schemaRef ds:uri="ce4c679d-250b-49e9-9218-d86c93b7269a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DE1D73C-D408-4BC3-9184-BA95DAF33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c679d-250b-49e9-9218-d86c93b72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BDCF42-67B0-42E6-ACBE-2F23ACFE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IC-SMART-Goals-Worksheet-Template-10791_WORD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Aspect User</dc:creator>
  <cp:keywords/>
  <dc:description/>
  <cp:lastModifiedBy>Rachel Rizk</cp:lastModifiedBy>
  <cp:revision>2</cp:revision>
  <cp:lastPrinted>2017-10-13T16:21:00Z</cp:lastPrinted>
  <dcterms:created xsi:type="dcterms:W3CDTF">2024-10-23T22:36:00Z</dcterms:created>
  <dcterms:modified xsi:type="dcterms:W3CDTF">2024-10-23T22:36:00Z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0x01010041E924E92826E44EB2622C4AA692508A0068FC02697DB82E4AB6DE6680A69AB0EF</vt:lpwstr>
  </property>
  <property fmtid="{D5CDD505-2E9C-101B-9397-08002B2CF9AE}" pid="3" name="_dlc_DocIdItemGuid">
    <vt:lpwstr>e38ed287-f240-487f-a8bc-cd6218733423</vt:lpwstr>
  </property>
  <property fmtid="{D5CDD505-2E9C-101B-9397-08002B2CF9AE}" pid="4" name="TaxKeyword">
    <vt:lpwstr/>
  </property>
  <property fmtid="{D5CDD505-2E9C-101B-9397-08002B2CF9AE}" pid="5" name="Shared Service Category">
    <vt:lpwstr/>
  </property>
  <property fmtid="{D5CDD505-2E9C-101B-9397-08002B2CF9AE}" pid="6" name="Service1">
    <vt:lpwstr/>
  </property>
</Properties>
</file>